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00000"/>
  <w:body>
    <w:p w14:paraId="77A9216B" w14:textId="4D618943" w:rsidR="00F639CD" w:rsidRDefault="00D60CDA" w:rsidP="00820C41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D72BD5" wp14:editId="31DBAFC6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1695450" cy="1438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A6252" w14:textId="79383BEB" w:rsidR="003B71F2" w:rsidRDefault="00F83EB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5F9530" wp14:editId="4B1FFE32">
                                  <wp:extent cx="1503680" cy="1139825"/>
                                  <wp:effectExtent l="0" t="0" r="1270" b="317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3680" cy="1139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72B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15pt;width:133.5pt;height:11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">
                <v:textbox>
                  <w:txbxContent>
                    <w:p w14:paraId="0AFA6252" w14:textId="79383BEB" w:rsidR="003B71F2" w:rsidRDefault="00F83EB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5F9530" wp14:editId="4B1FFE32">
                            <wp:extent cx="1503680" cy="1139825"/>
                            <wp:effectExtent l="0" t="0" r="1270" b="317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3680" cy="1139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39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2A14984" wp14:editId="708E291D">
                <wp:simplePos x="0" y="0"/>
                <wp:positionH relativeFrom="margin">
                  <wp:align>left</wp:align>
                </wp:positionH>
                <wp:positionV relativeFrom="paragraph">
                  <wp:posOffset>8660130</wp:posOffset>
                </wp:positionV>
                <wp:extent cx="2360930" cy="981075"/>
                <wp:effectExtent l="0" t="0" r="2603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B0174" w14:textId="77777777" w:rsidR="00602AF6" w:rsidRPr="00D13420" w:rsidRDefault="00602AF6" w:rsidP="00602A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3420">
                              <w:rPr>
                                <w:b/>
                                <w:sz w:val="20"/>
                                <w:szCs w:val="20"/>
                              </w:rPr>
                              <w:t>PARENTS</w:t>
                            </w:r>
                            <w:r w:rsidRPr="00D13420">
                              <w:rPr>
                                <w:sz w:val="20"/>
                                <w:szCs w:val="20"/>
                              </w:rPr>
                              <w:t xml:space="preserve"> are asked to encourage their child to report it and no</w:t>
                            </w:r>
                            <w:r w:rsidR="00D13420">
                              <w:rPr>
                                <w:sz w:val="20"/>
                                <w:szCs w:val="20"/>
                              </w:rPr>
                              <w:t xml:space="preserve">t retaliate </w:t>
                            </w:r>
                            <w:proofErr w:type="spellStart"/>
                            <w:r w:rsidR="00D13420">
                              <w:rPr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 w:rsidR="00D13420">
                              <w:rPr>
                                <w:sz w:val="20"/>
                                <w:szCs w:val="20"/>
                              </w:rPr>
                              <w:t xml:space="preserve"> fight back or verbal</w:t>
                            </w:r>
                            <w:r w:rsidRPr="00D13420">
                              <w:rPr>
                                <w:sz w:val="20"/>
                                <w:szCs w:val="20"/>
                              </w:rPr>
                              <w:t xml:space="preserve"> responses.  Parents should also keep in contact with </w:t>
                            </w:r>
                            <w:r w:rsidR="00D13420">
                              <w:rPr>
                                <w:sz w:val="20"/>
                                <w:szCs w:val="20"/>
                              </w:rPr>
                              <w:t xml:space="preserve">any </w:t>
                            </w:r>
                            <w:r w:rsidRPr="00D13420">
                              <w:rPr>
                                <w:sz w:val="20"/>
                                <w:szCs w:val="20"/>
                              </w:rPr>
                              <w:t xml:space="preserve">bullying </w:t>
                            </w:r>
                            <w:r w:rsidR="00D13420">
                              <w:rPr>
                                <w:sz w:val="20"/>
                                <w:szCs w:val="20"/>
                              </w:rPr>
                              <w:t>concerns</w:t>
                            </w:r>
                            <w:r w:rsidRPr="00D13420">
                              <w:rPr>
                                <w:sz w:val="20"/>
                                <w:szCs w:val="20"/>
                              </w:rPr>
                              <w:t xml:space="preserve"> that they are aware of.</w:t>
                            </w:r>
                          </w:p>
                          <w:p w14:paraId="44E3705E" w14:textId="77777777" w:rsidR="00602AF6" w:rsidRDefault="00602A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2A149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81.9pt;width:185.9pt;height:77.25pt;z-index:25167667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">
                <v:textbox>
                  <w:txbxContent>
                    <w:p w14:paraId="182B0174" w14:textId="77777777" w:rsidR="00602AF6" w:rsidRPr="00D13420" w:rsidRDefault="00602AF6" w:rsidP="00602AF6">
                      <w:pPr>
                        <w:rPr>
                          <w:sz w:val="20"/>
                          <w:szCs w:val="20"/>
                        </w:rPr>
                      </w:pPr>
                      <w:r w:rsidRPr="00D13420">
                        <w:rPr>
                          <w:b/>
                          <w:sz w:val="20"/>
                          <w:szCs w:val="20"/>
                        </w:rPr>
                        <w:t>PARENTS</w:t>
                      </w:r>
                      <w:r w:rsidRPr="00D13420">
                        <w:rPr>
                          <w:sz w:val="20"/>
                          <w:szCs w:val="20"/>
                        </w:rPr>
                        <w:t xml:space="preserve"> are asked to encourage their child to report it and no</w:t>
                      </w:r>
                      <w:r w:rsidR="00D13420">
                        <w:rPr>
                          <w:sz w:val="20"/>
                          <w:szCs w:val="20"/>
                        </w:rPr>
                        <w:t xml:space="preserve">t retaliate </w:t>
                      </w:r>
                      <w:proofErr w:type="spellStart"/>
                      <w:r w:rsidR="00D13420">
                        <w:rPr>
                          <w:sz w:val="20"/>
                          <w:szCs w:val="20"/>
                        </w:rPr>
                        <w:t>eg</w:t>
                      </w:r>
                      <w:proofErr w:type="spellEnd"/>
                      <w:r w:rsidR="00D13420">
                        <w:rPr>
                          <w:sz w:val="20"/>
                          <w:szCs w:val="20"/>
                        </w:rPr>
                        <w:t xml:space="preserve"> fight back or verbal</w:t>
                      </w:r>
                      <w:r w:rsidRPr="00D13420">
                        <w:rPr>
                          <w:sz w:val="20"/>
                          <w:szCs w:val="20"/>
                        </w:rPr>
                        <w:t xml:space="preserve"> responses.  Parents should also keep in contact with </w:t>
                      </w:r>
                      <w:r w:rsidR="00D13420">
                        <w:rPr>
                          <w:sz w:val="20"/>
                          <w:szCs w:val="20"/>
                        </w:rPr>
                        <w:t xml:space="preserve">any </w:t>
                      </w:r>
                      <w:r w:rsidRPr="00D13420">
                        <w:rPr>
                          <w:sz w:val="20"/>
                          <w:szCs w:val="20"/>
                        </w:rPr>
                        <w:t xml:space="preserve">bullying </w:t>
                      </w:r>
                      <w:r w:rsidR="00D13420">
                        <w:rPr>
                          <w:sz w:val="20"/>
                          <w:szCs w:val="20"/>
                        </w:rPr>
                        <w:t>concerns</w:t>
                      </w:r>
                      <w:r w:rsidRPr="00D13420">
                        <w:rPr>
                          <w:sz w:val="20"/>
                          <w:szCs w:val="20"/>
                        </w:rPr>
                        <w:t xml:space="preserve"> that they are aware of.</w:t>
                      </w:r>
                    </w:p>
                    <w:p w14:paraId="44E3705E" w14:textId="77777777" w:rsidR="00602AF6" w:rsidRDefault="00602AF6"/>
                  </w:txbxContent>
                </v:textbox>
                <w10:wrap type="square" anchorx="margin"/>
              </v:shape>
            </w:pict>
          </mc:Fallback>
        </mc:AlternateContent>
      </w:r>
      <w:r w:rsidR="00F639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8CC2769" wp14:editId="6B10B3F2">
                <wp:simplePos x="0" y="0"/>
                <wp:positionH relativeFrom="margin">
                  <wp:align>left</wp:align>
                </wp:positionH>
                <wp:positionV relativeFrom="paragraph">
                  <wp:posOffset>4091940</wp:posOffset>
                </wp:positionV>
                <wp:extent cx="1781175" cy="44862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448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9C836" w14:textId="77777777" w:rsidR="009E3ACB" w:rsidRPr="004E75E0" w:rsidRDefault="009E3ACB" w:rsidP="0098572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E75E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TYPES OF BULLYING</w:t>
                            </w:r>
                          </w:p>
                          <w:p w14:paraId="5D72829A" w14:textId="77777777" w:rsidR="0098572B" w:rsidRPr="004E75E0" w:rsidRDefault="0098572B" w:rsidP="0098572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E75E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PHYSICAL</w:t>
                            </w:r>
                            <w:r w:rsidR="009E3ACB" w:rsidRPr="004E75E0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</w:p>
                          <w:p w14:paraId="0D0936A0" w14:textId="77777777" w:rsidR="009E3ACB" w:rsidRPr="004E75E0" w:rsidRDefault="009E3ACB" w:rsidP="0098572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E75E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smacking / kicking / punching / </w:t>
                            </w:r>
                            <w:r w:rsidR="0098572B" w:rsidRPr="004E75E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pushing / any physical contact that is harmful.</w:t>
                            </w:r>
                          </w:p>
                          <w:p w14:paraId="35814216" w14:textId="6CFFDB23" w:rsidR="0098572B" w:rsidRPr="004E75E0" w:rsidRDefault="0098572B" w:rsidP="0098572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E75E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VERBAL</w:t>
                            </w:r>
                            <w:r w:rsidR="00FC17F8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AD1150B" w14:textId="77777777" w:rsidR="0098572B" w:rsidRPr="004E75E0" w:rsidRDefault="0098572B" w:rsidP="0098572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E75E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name calling / threats / offens</w:t>
                            </w:r>
                            <w:r w:rsidR="00A77523" w:rsidRPr="004E75E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ive remarks including racist </w:t>
                            </w:r>
                            <w:proofErr w:type="gramStart"/>
                            <w:r w:rsidR="00A77523" w:rsidRPr="004E75E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&amp;  homophobic</w:t>
                            </w:r>
                            <w:proofErr w:type="gramEnd"/>
                            <w:r w:rsidR="00A77523" w:rsidRPr="004E75E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whether banter or direct / </w:t>
                            </w:r>
                            <w:r w:rsidRPr="004E75E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insults due to relig</w:t>
                            </w:r>
                            <w:r w:rsidR="00A77523" w:rsidRPr="004E75E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ion, skin colour, disabilities, sexuality, </w:t>
                            </w:r>
                            <w:r w:rsidRPr="004E75E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personal or background</w:t>
                            </w:r>
                            <w:r w:rsidR="00A77523" w:rsidRPr="004E75E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whether banter or direct.</w:t>
                            </w:r>
                          </w:p>
                          <w:p w14:paraId="022112AE" w14:textId="77777777" w:rsidR="0098572B" w:rsidRPr="004E75E0" w:rsidRDefault="0098572B" w:rsidP="0098572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E75E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INDIRECT BULLYING</w:t>
                            </w:r>
                          </w:p>
                          <w:p w14:paraId="49D63BDB" w14:textId="77777777" w:rsidR="009E3ACB" w:rsidRPr="004E75E0" w:rsidRDefault="0098572B" w:rsidP="0098572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E75E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spreading nasty stories / gossiping / leaving someone out from social groups / stopping someone from doing something or making them do something.</w:t>
                            </w:r>
                          </w:p>
                          <w:p w14:paraId="3AC32591" w14:textId="77777777" w:rsidR="0098572B" w:rsidRPr="004E75E0" w:rsidRDefault="0098572B" w:rsidP="0098572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E75E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CYBER</w:t>
                            </w:r>
                          </w:p>
                          <w:p w14:paraId="6B84F075" w14:textId="77777777" w:rsidR="009E3ACB" w:rsidRPr="004E75E0" w:rsidRDefault="0098572B" w:rsidP="00FA353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E75E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sending nasty emails, posts, me</w:t>
                            </w:r>
                            <w:r w:rsidR="00A77523" w:rsidRPr="004E75E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ssages, supporting these with ‘likes’ ‘forwarding on’ ‘screenshots’.</w:t>
                            </w:r>
                          </w:p>
                          <w:p w14:paraId="6609AEF7" w14:textId="77777777" w:rsidR="004E75E0" w:rsidRPr="004E75E0" w:rsidRDefault="008E7A99" w:rsidP="00FA353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Child</w:t>
                            </w:r>
                            <w:r w:rsidR="004E75E0" w:rsidRPr="004E75E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0n </w:t>
                            </w: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Child</w:t>
                            </w:r>
                            <w:r w:rsidR="004E75E0" w:rsidRPr="004E75E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Abuse</w:t>
                            </w:r>
                          </w:p>
                          <w:p w14:paraId="1C8A1A51" w14:textId="77777777" w:rsidR="004E75E0" w:rsidRDefault="00D13420" w:rsidP="00FA353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</w:t>
                            </w:r>
                            <w:r w:rsidR="004E75E0" w:rsidRPr="004E75E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bus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 that happens between child(ren) to another child(ren).</w:t>
                            </w:r>
                          </w:p>
                          <w:p w14:paraId="79204E12" w14:textId="77777777" w:rsidR="004E75E0" w:rsidRPr="004E75E0" w:rsidRDefault="00DB543F" w:rsidP="00FA353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Abuse is abuse and should never be tolerated.  </w:t>
                            </w:r>
                          </w:p>
                          <w:p w14:paraId="675FEEAA" w14:textId="77777777" w:rsidR="004E75E0" w:rsidRPr="00A77523" w:rsidRDefault="004E75E0" w:rsidP="00FA353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53DFC6" w14:textId="77777777" w:rsidR="009E3ACB" w:rsidRPr="00A77523" w:rsidRDefault="009E3ACB" w:rsidP="009857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C2769" id="_x0000_s1028" type="#_x0000_t202" style="position:absolute;left:0;text-align:left;margin-left:0;margin-top:322.2pt;width:140.25pt;height:353.2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">
                <v:textbox>
                  <w:txbxContent>
                    <w:p w14:paraId="05A9C836" w14:textId="77777777" w:rsidR="009E3ACB" w:rsidRPr="004E75E0" w:rsidRDefault="009E3ACB" w:rsidP="0098572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E75E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TYPES OF BULLYING</w:t>
                      </w:r>
                    </w:p>
                    <w:p w14:paraId="5D72829A" w14:textId="77777777" w:rsidR="0098572B" w:rsidRPr="004E75E0" w:rsidRDefault="0098572B" w:rsidP="0098572B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  <w:r w:rsidRPr="004E75E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PHYSICAL</w:t>
                      </w:r>
                      <w:r w:rsidR="009E3ACB" w:rsidRPr="004E75E0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</w:p>
                    <w:p w14:paraId="0D0936A0" w14:textId="77777777" w:rsidR="009E3ACB" w:rsidRPr="004E75E0" w:rsidRDefault="009E3ACB" w:rsidP="0098572B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E75E0">
                        <w:rPr>
                          <w:rFonts w:cstheme="minorHAnsi"/>
                          <w:sz w:val="18"/>
                          <w:szCs w:val="18"/>
                        </w:rPr>
                        <w:t xml:space="preserve">smacking / kicking / punching / </w:t>
                      </w:r>
                      <w:r w:rsidR="0098572B" w:rsidRPr="004E75E0">
                        <w:rPr>
                          <w:rFonts w:cstheme="minorHAnsi"/>
                          <w:sz w:val="18"/>
                          <w:szCs w:val="18"/>
                        </w:rPr>
                        <w:t>pushing / any physical contact that is harmful.</w:t>
                      </w:r>
                    </w:p>
                    <w:p w14:paraId="35814216" w14:textId="6CFFDB23" w:rsidR="0098572B" w:rsidRPr="004E75E0" w:rsidRDefault="0098572B" w:rsidP="0098572B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  <w:r w:rsidRPr="004E75E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VERBAL</w:t>
                      </w:r>
                      <w:r w:rsidR="00FC17F8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AD1150B" w14:textId="77777777" w:rsidR="0098572B" w:rsidRPr="004E75E0" w:rsidRDefault="0098572B" w:rsidP="0098572B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E75E0">
                        <w:rPr>
                          <w:rFonts w:cstheme="minorHAnsi"/>
                          <w:sz w:val="18"/>
                          <w:szCs w:val="18"/>
                        </w:rPr>
                        <w:t>name calling / threats / offens</w:t>
                      </w:r>
                      <w:r w:rsidR="00A77523" w:rsidRPr="004E75E0">
                        <w:rPr>
                          <w:rFonts w:cstheme="minorHAnsi"/>
                          <w:sz w:val="18"/>
                          <w:szCs w:val="18"/>
                        </w:rPr>
                        <w:t xml:space="preserve">ive remarks including racist </w:t>
                      </w:r>
                      <w:proofErr w:type="gramStart"/>
                      <w:r w:rsidR="00A77523" w:rsidRPr="004E75E0">
                        <w:rPr>
                          <w:rFonts w:cstheme="minorHAnsi"/>
                          <w:sz w:val="18"/>
                          <w:szCs w:val="18"/>
                        </w:rPr>
                        <w:t>&amp;  homophobic</w:t>
                      </w:r>
                      <w:proofErr w:type="gramEnd"/>
                      <w:r w:rsidR="00A77523" w:rsidRPr="004E75E0">
                        <w:rPr>
                          <w:rFonts w:cstheme="minorHAnsi"/>
                          <w:sz w:val="18"/>
                          <w:szCs w:val="18"/>
                        </w:rPr>
                        <w:t xml:space="preserve"> whether banter or direct / </w:t>
                      </w:r>
                      <w:r w:rsidRPr="004E75E0">
                        <w:rPr>
                          <w:rFonts w:cstheme="minorHAnsi"/>
                          <w:sz w:val="18"/>
                          <w:szCs w:val="18"/>
                        </w:rPr>
                        <w:t>insults due to relig</w:t>
                      </w:r>
                      <w:r w:rsidR="00A77523" w:rsidRPr="004E75E0">
                        <w:rPr>
                          <w:rFonts w:cstheme="minorHAnsi"/>
                          <w:sz w:val="18"/>
                          <w:szCs w:val="18"/>
                        </w:rPr>
                        <w:t xml:space="preserve">ion, skin colour, disabilities, sexuality, </w:t>
                      </w:r>
                      <w:r w:rsidRPr="004E75E0">
                        <w:rPr>
                          <w:rFonts w:cstheme="minorHAnsi"/>
                          <w:sz w:val="18"/>
                          <w:szCs w:val="18"/>
                        </w:rPr>
                        <w:t>personal or background</w:t>
                      </w:r>
                      <w:r w:rsidR="00A77523" w:rsidRPr="004E75E0">
                        <w:rPr>
                          <w:rFonts w:cstheme="minorHAnsi"/>
                          <w:sz w:val="18"/>
                          <w:szCs w:val="18"/>
                        </w:rPr>
                        <w:t xml:space="preserve"> whether banter or direct.</w:t>
                      </w:r>
                    </w:p>
                    <w:p w14:paraId="022112AE" w14:textId="77777777" w:rsidR="0098572B" w:rsidRPr="004E75E0" w:rsidRDefault="0098572B" w:rsidP="0098572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E75E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INDIRECT BULLYING</w:t>
                      </w:r>
                    </w:p>
                    <w:p w14:paraId="49D63BDB" w14:textId="77777777" w:rsidR="009E3ACB" w:rsidRPr="004E75E0" w:rsidRDefault="0098572B" w:rsidP="0098572B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E75E0">
                        <w:rPr>
                          <w:rFonts w:cstheme="minorHAnsi"/>
                          <w:sz w:val="18"/>
                          <w:szCs w:val="18"/>
                        </w:rPr>
                        <w:t>spreading nasty stories / gossiping / leaving someone out from social groups / stopping someone from doing something or making them do something.</w:t>
                      </w:r>
                    </w:p>
                    <w:p w14:paraId="3AC32591" w14:textId="77777777" w:rsidR="0098572B" w:rsidRPr="004E75E0" w:rsidRDefault="0098572B" w:rsidP="0098572B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  <w:r w:rsidRPr="004E75E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CYBER</w:t>
                      </w:r>
                    </w:p>
                    <w:p w14:paraId="6B84F075" w14:textId="77777777" w:rsidR="009E3ACB" w:rsidRPr="004E75E0" w:rsidRDefault="0098572B" w:rsidP="00FA353C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E75E0">
                        <w:rPr>
                          <w:rFonts w:cstheme="minorHAnsi"/>
                          <w:sz w:val="18"/>
                          <w:szCs w:val="18"/>
                        </w:rPr>
                        <w:t>sending nasty emails, posts, me</w:t>
                      </w:r>
                      <w:r w:rsidR="00A77523" w:rsidRPr="004E75E0">
                        <w:rPr>
                          <w:rFonts w:cstheme="minorHAnsi"/>
                          <w:sz w:val="18"/>
                          <w:szCs w:val="18"/>
                        </w:rPr>
                        <w:t>ssages, supporting these with ‘likes’ ‘forwarding on’ ‘screenshots’.</w:t>
                      </w:r>
                    </w:p>
                    <w:p w14:paraId="6609AEF7" w14:textId="77777777" w:rsidR="004E75E0" w:rsidRPr="004E75E0" w:rsidRDefault="008E7A99" w:rsidP="00FA353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Child</w:t>
                      </w:r>
                      <w:r w:rsidR="004E75E0" w:rsidRPr="004E75E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 xml:space="preserve"> 0n </w:t>
                      </w:r>
                      <w:r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Child</w:t>
                      </w:r>
                      <w:r w:rsidR="004E75E0" w:rsidRPr="004E75E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 xml:space="preserve"> Abuse</w:t>
                      </w:r>
                    </w:p>
                    <w:p w14:paraId="1C8A1A51" w14:textId="77777777" w:rsidR="004E75E0" w:rsidRDefault="00D13420" w:rsidP="00FA353C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A</w:t>
                      </w:r>
                      <w:r w:rsidR="004E75E0" w:rsidRPr="004E75E0">
                        <w:rPr>
                          <w:rFonts w:cstheme="minorHAnsi"/>
                          <w:sz w:val="18"/>
                          <w:szCs w:val="18"/>
                        </w:rPr>
                        <w:t>bus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e that happens between child(ren) to another child(ren).</w:t>
                      </w:r>
                    </w:p>
                    <w:p w14:paraId="79204E12" w14:textId="77777777" w:rsidR="004E75E0" w:rsidRPr="004E75E0" w:rsidRDefault="00DB543F" w:rsidP="00FA353C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Abuse is abuse and should never be tolerated.  </w:t>
                      </w:r>
                    </w:p>
                    <w:p w14:paraId="675FEEAA" w14:textId="77777777" w:rsidR="004E75E0" w:rsidRPr="00A77523" w:rsidRDefault="004E75E0" w:rsidP="00FA353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653DFC6" w14:textId="77777777" w:rsidR="009E3ACB" w:rsidRPr="00A77523" w:rsidRDefault="009E3ACB" w:rsidP="009857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66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B5D51" wp14:editId="4C87219C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1685925" cy="1438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178D4" w14:textId="77777777" w:rsidR="003B71F2" w:rsidRDefault="003B71F2" w:rsidP="00C066C5">
                            <w:pPr>
                              <w:jc w:val="center"/>
                            </w:pPr>
                            <w:r w:rsidRPr="003B71F2">
                              <w:rPr>
                                <w:noProof/>
                                <w:highlight w:val="yellow"/>
                                <w:lang w:eastAsia="en-GB"/>
                              </w:rPr>
                              <w:drawing>
                                <wp:inline distT="0" distB="0" distL="0" distR="0" wp14:anchorId="50D82170" wp14:editId="0E879890">
                                  <wp:extent cx="1474386" cy="12573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2993" cy="1281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1B5D51" id="_x0000_s1028" type="#_x0000_t202" style="position:absolute;left:0;text-align:left;margin-left:81.55pt;margin-top:3.15pt;width:132.75pt;height:11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" fillcolor="white [3201]" strokeweight=".5pt">
                <v:textbox>
                  <w:txbxContent>
                    <w:p w14:paraId="627178D4" w14:textId="77777777" w:rsidR="003B71F2" w:rsidRDefault="003B71F2" w:rsidP="00C066C5">
                      <w:pPr>
                        <w:jc w:val="center"/>
                      </w:pPr>
                      <w:r w:rsidRPr="003B71F2">
                        <w:rPr>
                          <w:noProof/>
                          <w:highlight w:val="yellow"/>
                          <w:lang w:eastAsia="en-GB"/>
                        </w:rPr>
                        <w:drawing>
                          <wp:inline distT="0" distB="0" distL="0" distR="0" wp14:anchorId="50D82170" wp14:editId="0E879890">
                            <wp:extent cx="1474386" cy="12573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2993" cy="1281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1F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A49E79" wp14:editId="075C0390">
                <wp:simplePos x="0" y="0"/>
                <wp:positionH relativeFrom="column">
                  <wp:posOffset>1792605</wp:posOffset>
                </wp:positionH>
                <wp:positionV relativeFrom="paragraph">
                  <wp:posOffset>40005</wp:posOffset>
                </wp:positionV>
                <wp:extent cx="3238500" cy="1450340"/>
                <wp:effectExtent l="0" t="0" r="19050" b="165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C15C7" w14:textId="77777777" w:rsidR="003B71F2" w:rsidRPr="00C066C5" w:rsidRDefault="003B71F2" w:rsidP="003B71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066C5">
                              <w:rPr>
                                <w:b/>
                                <w:sz w:val="40"/>
                                <w:szCs w:val="40"/>
                              </w:rPr>
                              <w:t>PHILIPS HIGH SCHOOL</w:t>
                            </w:r>
                          </w:p>
                          <w:p w14:paraId="1FEC4917" w14:textId="77777777" w:rsidR="003B71F2" w:rsidRPr="00C066C5" w:rsidRDefault="003B71F2" w:rsidP="003B71F2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C066C5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Pupil Friendly </w:t>
                            </w:r>
                          </w:p>
                          <w:p w14:paraId="46BCAA02" w14:textId="77777777" w:rsidR="003B71F2" w:rsidRPr="00C066C5" w:rsidRDefault="003B71F2" w:rsidP="003B71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066C5">
                              <w:rPr>
                                <w:b/>
                                <w:sz w:val="40"/>
                                <w:szCs w:val="40"/>
                              </w:rPr>
                              <w:t>ANTI BULLYING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49E79" id="_x0000_s1030" type="#_x0000_t202" style="position:absolute;left:0;text-align:left;margin-left:141.15pt;margin-top:3.15pt;width:255pt;height:114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">
                <v:textbox>
                  <w:txbxContent>
                    <w:p w14:paraId="364C15C7" w14:textId="77777777" w:rsidR="003B71F2" w:rsidRPr="00C066C5" w:rsidRDefault="003B71F2" w:rsidP="003B71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066C5">
                        <w:rPr>
                          <w:b/>
                          <w:sz w:val="40"/>
                          <w:szCs w:val="40"/>
                        </w:rPr>
                        <w:t>PHILIPS HIGH SCHOOL</w:t>
                      </w:r>
                    </w:p>
                    <w:p w14:paraId="1FEC4917" w14:textId="77777777" w:rsidR="003B71F2" w:rsidRPr="00C066C5" w:rsidRDefault="003B71F2" w:rsidP="003B71F2">
                      <w:pPr>
                        <w:jc w:val="center"/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C066C5">
                        <w:rPr>
                          <w:b/>
                          <w:i/>
                          <w:sz w:val="40"/>
                          <w:szCs w:val="40"/>
                        </w:rPr>
                        <w:t xml:space="preserve">Pupil Friendly </w:t>
                      </w:r>
                    </w:p>
                    <w:p w14:paraId="46BCAA02" w14:textId="77777777" w:rsidR="003B71F2" w:rsidRPr="00C066C5" w:rsidRDefault="003B71F2" w:rsidP="003B71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066C5">
                        <w:rPr>
                          <w:b/>
                          <w:sz w:val="40"/>
                          <w:szCs w:val="40"/>
                        </w:rPr>
                        <w:t>ANTI BULLYING POLICY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0C41">
        <w:t xml:space="preserve"> </w:t>
      </w:r>
    </w:p>
    <w:p w14:paraId="2E73FC42" w14:textId="5FF6EA76" w:rsidR="003B71F2" w:rsidRDefault="00C47FB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5D6F196" wp14:editId="1E8DA349">
                <wp:simplePos x="0" y="0"/>
                <wp:positionH relativeFrom="margin">
                  <wp:align>right</wp:align>
                </wp:positionH>
                <wp:positionV relativeFrom="paragraph">
                  <wp:posOffset>6174105</wp:posOffset>
                </wp:positionV>
                <wp:extent cx="4943475" cy="1859280"/>
                <wp:effectExtent l="0" t="0" r="28575" b="266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3889" w14:textId="77777777" w:rsidR="00386245" w:rsidRPr="00602AF6" w:rsidRDefault="00602AF6" w:rsidP="00602AF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HAPPENS AFTER REPORTING BULLYINGS</w:t>
                            </w:r>
                            <w:r w:rsidR="00386245" w:rsidRPr="00602AF6">
                              <w:rPr>
                                <w:b/>
                              </w:rPr>
                              <w:t>?</w:t>
                            </w:r>
                          </w:p>
                          <w:p w14:paraId="4E900DCB" w14:textId="77777777" w:rsidR="00C47FBA" w:rsidRPr="00C47FBA" w:rsidRDefault="00386245" w:rsidP="00602AF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7FBA">
                              <w:rPr>
                                <w:sz w:val="20"/>
                                <w:szCs w:val="20"/>
                              </w:rPr>
                              <w:t xml:space="preserve">School will </w:t>
                            </w:r>
                            <w:r w:rsidR="00C47FBA" w:rsidRPr="00C47FBA">
                              <w:rPr>
                                <w:sz w:val="20"/>
                                <w:szCs w:val="20"/>
                              </w:rPr>
                              <w:t xml:space="preserve">investigate and </w:t>
                            </w:r>
                            <w:r w:rsidRPr="00C47FBA">
                              <w:rPr>
                                <w:sz w:val="20"/>
                                <w:szCs w:val="20"/>
                              </w:rPr>
                              <w:t xml:space="preserve">speak with </w:t>
                            </w:r>
                            <w:r w:rsidR="00602AF6" w:rsidRPr="00C47FBA">
                              <w:rPr>
                                <w:sz w:val="20"/>
                                <w:szCs w:val="20"/>
                              </w:rPr>
                              <w:t>all individuals involved</w:t>
                            </w:r>
                            <w:r w:rsidR="00C47FBA" w:rsidRPr="00C47FB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CDBA839" w14:textId="5997ECF3" w:rsidR="00386245" w:rsidRPr="00C47FBA" w:rsidRDefault="00386245" w:rsidP="00602AF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7FBA">
                              <w:rPr>
                                <w:sz w:val="20"/>
                                <w:szCs w:val="20"/>
                              </w:rPr>
                              <w:t xml:space="preserve"> Actions will vary depending on each individual case but could include:</w:t>
                            </w:r>
                          </w:p>
                          <w:p w14:paraId="11D1855A" w14:textId="77777777" w:rsidR="00386245" w:rsidRPr="00C47FBA" w:rsidRDefault="00386245" w:rsidP="00602AF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7FBA">
                              <w:rPr>
                                <w:sz w:val="20"/>
                                <w:szCs w:val="20"/>
                              </w:rPr>
                              <w:t xml:space="preserve">Parents contacted / Restorative Practice Meeting / Apologies in writing or verbal / Lose privileges / isolation / internal, external or permanent </w:t>
                            </w:r>
                            <w:r w:rsidR="00D13420" w:rsidRPr="00C47FBA">
                              <w:rPr>
                                <w:sz w:val="20"/>
                                <w:szCs w:val="20"/>
                              </w:rPr>
                              <w:t>suspension</w:t>
                            </w:r>
                            <w:r w:rsidRPr="00C47FBA">
                              <w:rPr>
                                <w:sz w:val="20"/>
                                <w:szCs w:val="20"/>
                              </w:rPr>
                              <w:t xml:space="preserve"> / withdrawn from school events including trips / change of form or lesson group / intervention support / continue education another school</w:t>
                            </w:r>
                            <w:r w:rsidR="00602AF6" w:rsidRPr="00C47FB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F57DE0" w14:textId="1DA37E6A" w:rsidR="00602AF6" w:rsidRDefault="00602AF6" w:rsidP="00602AF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7FBA">
                              <w:rPr>
                                <w:sz w:val="20"/>
                                <w:szCs w:val="20"/>
                              </w:rPr>
                              <w:t>Follow up reviews will be conducted to ensure no repercussions.  If it is found that the bullying has continued the above actions will be implemented.</w:t>
                            </w:r>
                          </w:p>
                          <w:p w14:paraId="24357529" w14:textId="28F64F79" w:rsidR="00C47FBA" w:rsidRPr="00C47FBA" w:rsidRDefault="00C47FBA" w:rsidP="00602AF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All logged on CPOMS Safeguarding 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D6F196" id="_x0000_s1031" type="#_x0000_t202" style="position:absolute;margin-left:338.05pt;margin-top:486.15pt;width:389.25pt;height:146.4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9f0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">
                <v:textbox>
                  <w:txbxContent>
                    <w:p w14:paraId="3D4E3889" w14:textId="77777777" w:rsidR="00386245" w:rsidRPr="00602AF6" w:rsidRDefault="00602AF6" w:rsidP="00602AF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HAPPENS AFTER REPORTING BULLYINGS</w:t>
                      </w:r>
                      <w:r w:rsidR="00386245" w:rsidRPr="00602AF6">
                        <w:rPr>
                          <w:b/>
                        </w:rPr>
                        <w:t>?</w:t>
                      </w:r>
                    </w:p>
                    <w:p w14:paraId="4E900DCB" w14:textId="77777777" w:rsidR="00C47FBA" w:rsidRPr="00C47FBA" w:rsidRDefault="00386245" w:rsidP="00602AF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47FBA">
                        <w:rPr>
                          <w:sz w:val="20"/>
                          <w:szCs w:val="20"/>
                        </w:rPr>
                        <w:t xml:space="preserve">School will </w:t>
                      </w:r>
                      <w:r w:rsidR="00C47FBA" w:rsidRPr="00C47FBA">
                        <w:rPr>
                          <w:sz w:val="20"/>
                          <w:szCs w:val="20"/>
                        </w:rPr>
                        <w:t xml:space="preserve">investigate and </w:t>
                      </w:r>
                      <w:r w:rsidRPr="00C47FBA">
                        <w:rPr>
                          <w:sz w:val="20"/>
                          <w:szCs w:val="20"/>
                        </w:rPr>
                        <w:t xml:space="preserve">speak with </w:t>
                      </w:r>
                      <w:r w:rsidR="00602AF6" w:rsidRPr="00C47FBA">
                        <w:rPr>
                          <w:sz w:val="20"/>
                          <w:szCs w:val="20"/>
                        </w:rPr>
                        <w:t>all individuals involved</w:t>
                      </w:r>
                      <w:r w:rsidR="00C47FBA" w:rsidRPr="00C47FB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CDBA839" w14:textId="5997ECF3" w:rsidR="00386245" w:rsidRPr="00C47FBA" w:rsidRDefault="00386245" w:rsidP="00602AF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47FBA">
                        <w:rPr>
                          <w:sz w:val="20"/>
                          <w:szCs w:val="20"/>
                        </w:rPr>
                        <w:t xml:space="preserve"> Actions will vary depending on each individual case but could include:</w:t>
                      </w:r>
                    </w:p>
                    <w:p w14:paraId="11D1855A" w14:textId="77777777" w:rsidR="00386245" w:rsidRPr="00C47FBA" w:rsidRDefault="00386245" w:rsidP="00602AF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47FBA">
                        <w:rPr>
                          <w:sz w:val="20"/>
                          <w:szCs w:val="20"/>
                        </w:rPr>
                        <w:t xml:space="preserve">Parents contacted / Restorative Practice Meeting / Apologies in writing or verbal / Lose privileges / isolation / internal, external or permanent </w:t>
                      </w:r>
                      <w:r w:rsidR="00D13420" w:rsidRPr="00C47FBA">
                        <w:rPr>
                          <w:sz w:val="20"/>
                          <w:szCs w:val="20"/>
                        </w:rPr>
                        <w:t>suspension</w:t>
                      </w:r>
                      <w:r w:rsidRPr="00C47FBA">
                        <w:rPr>
                          <w:sz w:val="20"/>
                          <w:szCs w:val="20"/>
                        </w:rPr>
                        <w:t xml:space="preserve"> / withdrawn from school events including trips / change of form or lesson group / intervention support / continue education another school</w:t>
                      </w:r>
                      <w:r w:rsidR="00602AF6" w:rsidRPr="00C47FB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DF57DE0" w14:textId="1DA37E6A" w:rsidR="00602AF6" w:rsidRDefault="00602AF6" w:rsidP="00602AF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47FBA">
                        <w:rPr>
                          <w:sz w:val="20"/>
                          <w:szCs w:val="20"/>
                        </w:rPr>
                        <w:t>Follow up reviews will be conducted to ensure no repercussions.  If it is found that the bullying has continued the above actions will be implemented.</w:t>
                      </w:r>
                    </w:p>
                    <w:p w14:paraId="24357529" w14:textId="28F64F79" w:rsidR="00C47FBA" w:rsidRPr="00C47FBA" w:rsidRDefault="00C47FBA" w:rsidP="00602AF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All logged on CPOMS Safeguarding File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0812A6" wp14:editId="7C920377">
                <wp:simplePos x="0" y="0"/>
                <wp:positionH relativeFrom="margin">
                  <wp:align>right</wp:align>
                </wp:positionH>
                <wp:positionV relativeFrom="paragraph">
                  <wp:posOffset>3830955</wp:posOffset>
                </wp:positionV>
                <wp:extent cx="4943475" cy="22860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E413B" w14:textId="77777777" w:rsidR="0098572B" w:rsidRDefault="0098572B" w:rsidP="00C73E2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98572B">
                              <w:rPr>
                                <w:b/>
                              </w:rPr>
                              <w:t xml:space="preserve">WHAT TO DO IF YOU ARE BEING BULLIED OR </w:t>
                            </w:r>
                          </w:p>
                          <w:p w14:paraId="7F095889" w14:textId="77777777" w:rsidR="009E3ACB" w:rsidRDefault="0098572B" w:rsidP="00C73E2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98572B">
                              <w:rPr>
                                <w:b/>
                              </w:rPr>
                              <w:t>KNOW SOMEONE THAT IS BEING BULLIED</w:t>
                            </w:r>
                          </w:p>
                          <w:p w14:paraId="24967363" w14:textId="77777777" w:rsidR="00C73E21" w:rsidRDefault="00C73E21" w:rsidP="00C73E2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D55AEE" w14:textId="77777777" w:rsidR="00C73E21" w:rsidRDefault="00C73E21" w:rsidP="00C73E2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60E3E9E" w14:textId="77777777" w:rsidR="00C73E21" w:rsidRDefault="00C73E21" w:rsidP="00C73E2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A0EF233" w14:textId="77777777" w:rsidR="00C73E21" w:rsidRPr="00C47FBA" w:rsidRDefault="00C73E21" w:rsidP="006A6B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7FBA">
                              <w:rPr>
                                <w:b/>
                                <w:sz w:val="20"/>
                                <w:szCs w:val="20"/>
                              </w:rPr>
                              <w:t>WHO DO YOU</w:t>
                            </w:r>
                            <w:r w:rsidR="00D13420" w:rsidRPr="00C47F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(victim/witness/parent/carer)</w:t>
                            </w:r>
                            <w:r w:rsidRPr="00C47F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REPORT BULLYING TO?</w:t>
                            </w:r>
                          </w:p>
                          <w:p w14:paraId="7A6E399C" w14:textId="729886DD" w:rsidR="00C73E21" w:rsidRPr="00C47FBA" w:rsidRDefault="00C47FBA" w:rsidP="006A6BE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7FBA">
                              <w:rPr>
                                <w:sz w:val="20"/>
                                <w:szCs w:val="20"/>
                              </w:rPr>
                              <w:t xml:space="preserve">Any member of staff – they must log on CPOMS and report to your </w:t>
                            </w:r>
                            <w:r w:rsidR="00C73E21" w:rsidRPr="00C47FBA">
                              <w:rPr>
                                <w:sz w:val="20"/>
                                <w:szCs w:val="20"/>
                              </w:rPr>
                              <w:t xml:space="preserve">Head of </w:t>
                            </w:r>
                            <w:r w:rsidRPr="00C47FBA">
                              <w:rPr>
                                <w:sz w:val="20"/>
                                <w:szCs w:val="20"/>
                              </w:rPr>
                              <w:t xml:space="preserve">Year.  </w:t>
                            </w:r>
                          </w:p>
                          <w:p w14:paraId="607AC1FF" w14:textId="20F9FC95" w:rsidR="00C47FBA" w:rsidRPr="00C47FBA" w:rsidRDefault="00C47FBA" w:rsidP="006A6BE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7FBA">
                              <w:rPr>
                                <w:sz w:val="20"/>
                                <w:szCs w:val="20"/>
                              </w:rPr>
                              <w:t>SHARPE System – remember to leave a name so it can be investigated fully.</w:t>
                            </w:r>
                          </w:p>
                          <w:p w14:paraId="315BB613" w14:textId="3489798A" w:rsidR="00C47FBA" w:rsidRPr="00C47FBA" w:rsidRDefault="00C47FBA" w:rsidP="006A6BE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7FBA">
                              <w:rPr>
                                <w:sz w:val="20"/>
                                <w:szCs w:val="20"/>
                              </w:rPr>
                              <w:t xml:space="preserve">To your parent/carer – they must refer to school. </w:t>
                            </w:r>
                          </w:p>
                          <w:p w14:paraId="71A50084" w14:textId="5FD97F66" w:rsidR="00C73E21" w:rsidRPr="00C47FBA" w:rsidRDefault="00C47FBA" w:rsidP="00C47F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C47FBA">
                              <w:rPr>
                                <w:bCs/>
                                <w:sz w:val="20"/>
                                <w:szCs w:val="20"/>
                              </w:rPr>
                              <w:t>Try not to respond to the alleged bullying.</w:t>
                            </w:r>
                          </w:p>
                          <w:p w14:paraId="655AB299" w14:textId="5F912F89" w:rsidR="00C47FBA" w:rsidRPr="00C47FBA" w:rsidRDefault="00C73E21" w:rsidP="006A6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7FBA">
                              <w:rPr>
                                <w:sz w:val="20"/>
                                <w:szCs w:val="20"/>
                              </w:rPr>
                              <w:t xml:space="preserve">Do not reply to any </w:t>
                            </w:r>
                            <w:r w:rsidR="00C47FBA" w:rsidRPr="00C47FBA">
                              <w:rPr>
                                <w:sz w:val="20"/>
                                <w:szCs w:val="20"/>
                              </w:rPr>
                              <w:t xml:space="preserve">negative </w:t>
                            </w:r>
                            <w:r w:rsidRPr="00C47FBA">
                              <w:rPr>
                                <w:sz w:val="20"/>
                                <w:szCs w:val="20"/>
                              </w:rPr>
                              <w:t>messages</w:t>
                            </w:r>
                            <w:r w:rsidR="00C47FBA" w:rsidRPr="00C47FBA">
                              <w:rPr>
                                <w:sz w:val="20"/>
                                <w:szCs w:val="20"/>
                              </w:rPr>
                              <w:t xml:space="preserve"> and/or forward on to others.</w:t>
                            </w:r>
                          </w:p>
                          <w:p w14:paraId="0D3383EA" w14:textId="1885C988" w:rsidR="00C47FBA" w:rsidRPr="00C47FBA" w:rsidRDefault="00C73E21" w:rsidP="006A6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7FBA">
                              <w:rPr>
                                <w:sz w:val="20"/>
                                <w:szCs w:val="20"/>
                              </w:rPr>
                              <w:t>Screen shot all messages</w:t>
                            </w:r>
                            <w:r w:rsidR="00C47FBA" w:rsidRPr="00C47FBA">
                              <w:rPr>
                                <w:sz w:val="20"/>
                                <w:szCs w:val="20"/>
                              </w:rPr>
                              <w:t xml:space="preserve"> for evidence/investigation.</w:t>
                            </w:r>
                          </w:p>
                          <w:p w14:paraId="13B790B5" w14:textId="608CE6F9" w:rsidR="00C73E21" w:rsidRPr="00C47FBA" w:rsidRDefault="00C73E21" w:rsidP="006A6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7FBA">
                              <w:rPr>
                                <w:sz w:val="20"/>
                                <w:szCs w:val="20"/>
                              </w:rPr>
                              <w:t>Block individuals</w:t>
                            </w:r>
                            <w:r w:rsidR="00C47FBA" w:rsidRPr="00C47FBA">
                              <w:rPr>
                                <w:sz w:val="20"/>
                                <w:szCs w:val="20"/>
                              </w:rPr>
                              <w:t xml:space="preserve"> sending/involved in negative messages/posts.</w:t>
                            </w:r>
                          </w:p>
                          <w:p w14:paraId="043737FD" w14:textId="77777777" w:rsidR="00C73E21" w:rsidRPr="00602AF6" w:rsidRDefault="00C73E21" w:rsidP="00C73E21">
                            <w:pPr>
                              <w:pStyle w:val="ListParagraph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0812A6" id="_x0000_s1032" type="#_x0000_t202" style="position:absolute;margin-left:338.05pt;margin-top:301.65pt;width:389.25pt;height:180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">
                <v:textbox>
                  <w:txbxContent>
                    <w:p w14:paraId="73AE413B" w14:textId="77777777" w:rsidR="0098572B" w:rsidRDefault="0098572B" w:rsidP="00C73E2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98572B">
                        <w:rPr>
                          <w:b/>
                        </w:rPr>
                        <w:t xml:space="preserve">WHAT TO DO IF YOU ARE BEING BULLIED OR </w:t>
                      </w:r>
                    </w:p>
                    <w:p w14:paraId="7F095889" w14:textId="77777777" w:rsidR="009E3ACB" w:rsidRDefault="0098572B" w:rsidP="00C73E2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98572B">
                        <w:rPr>
                          <w:b/>
                        </w:rPr>
                        <w:t>KNOW SOMEONE THAT IS BEING BULLIED</w:t>
                      </w:r>
                    </w:p>
                    <w:p w14:paraId="24967363" w14:textId="77777777" w:rsidR="00C73E21" w:rsidRDefault="00C73E21" w:rsidP="00C73E21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D55AEE" w14:textId="77777777" w:rsidR="00C73E21" w:rsidRDefault="00C73E21" w:rsidP="00C73E21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260E3E9E" w14:textId="77777777" w:rsidR="00C73E21" w:rsidRDefault="00C73E21" w:rsidP="00C73E21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0A0EF233" w14:textId="77777777" w:rsidR="00C73E21" w:rsidRPr="00C47FBA" w:rsidRDefault="00C73E21" w:rsidP="006A6BE3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47FBA">
                        <w:rPr>
                          <w:b/>
                          <w:sz w:val="20"/>
                          <w:szCs w:val="20"/>
                        </w:rPr>
                        <w:t>WHO DO YOU</w:t>
                      </w:r>
                      <w:r w:rsidR="00D13420" w:rsidRPr="00C47FBA">
                        <w:rPr>
                          <w:b/>
                          <w:sz w:val="20"/>
                          <w:szCs w:val="20"/>
                        </w:rPr>
                        <w:t xml:space="preserve"> (victim/witness/parent/carer)</w:t>
                      </w:r>
                      <w:r w:rsidRPr="00C47FBA">
                        <w:rPr>
                          <w:b/>
                          <w:sz w:val="20"/>
                          <w:szCs w:val="20"/>
                        </w:rPr>
                        <w:t xml:space="preserve"> REPORT BULLYING TO?</w:t>
                      </w:r>
                    </w:p>
                    <w:p w14:paraId="7A6E399C" w14:textId="729886DD" w:rsidR="00C73E21" w:rsidRPr="00C47FBA" w:rsidRDefault="00C47FBA" w:rsidP="006A6BE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47FBA">
                        <w:rPr>
                          <w:sz w:val="20"/>
                          <w:szCs w:val="20"/>
                        </w:rPr>
                        <w:t xml:space="preserve">Any member of staff – they must log on CPOMS and report to your </w:t>
                      </w:r>
                      <w:r w:rsidR="00C73E21" w:rsidRPr="00C47FBA">
                        <w:rPr>
                          <w:sz w:val="20"/>
                          <w:szCs w:val="20"/>
                        </w:rPr>
                        <w:t xml:space="preserve">Head of </w:t>
                      </w:r>
                      <w:r w:rsidRPr="00C47FBA">
                        <w:rPr>
                          <w:sz w:val="20"/>
                          <w:szCs w:val="20"/>
                        </w:rPr>
                        <w:t xml:space="preserve">Year.  </w:t>
                      </w:r>
                    </w:p>
                    <w:p w14:paraId="607AC1FF" w14:textId="20F9FC95" w:rsidR="00C47FBA" w:rsidRPr="00C47FBA" w:rsidRDefault="00C47FBA" w:rsidP="006A6BE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47FBA">
                        <w:rPr>
                          <w:sz w:val="20"/>
                          <w:szCs w:val="20"/>
                        </w:rPr>
                        <w:t>SHARPE System – remember to leave a name so it can be investigated fully.</w:t>
                      </w:r>
                    </w:p>
                    <w:p w14:paraId="315BB613" w14:textId="3489798A" w:rsidR="00C47FBA" w:rsidRPr="00C47FBA" w:rsidRDefault="00C47FBA" w:rsidP="006A6BE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47FBA">
                        <w:rPr>
                          <w:sz w:val="20"/>
                          <w:szCs w:val="20"/>
                        </w:rPr>
                        <w:t xml:space="preserve">To your parent/carer – they must refer to school. </w:t>
                      </w:r>
                    </w:p>
                    <w:p w14:paraId="71A50084" w14:textId="5FD97F66" w:rsidR="00C73E21" w:rsidRPr="00C47FBA" w:rsidRDefault="00C47FBA" w:rsidP="00C47F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C47FBA">
                        <w:rPr>
                          <w:bCs/>
                          <w:sz w:val="20"/>
                          <w:szCs w:val="20"/>
                        </w:rPr>
                        <w:t>Try not to respond to the alleged bullying.</w:t>
                      </w:r>
                    </w:p>
                    <w:p w14:paraId="655AB299" w14:textId="5F912F89" w:rsidR="00C47FBA" w:rsidRPr="00C47FBA" w:rsidRDefault="00C73E21" w:rsidP="006A6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47FBA">
                        <w:rPr>
                          <w:sz w:val="20"/>
                          <w:szCs w:val="20"/>
                        </w:rPr>
                        <w:t xml:space="preserve">Do not reply to any </w:t>
                      </w:r>
                      <w:r w:rsidR="00C47FBA" w:rsidRPr="00C47FBA">
                        <w:rPr>
                          <w:sz w:val="20"/>
                          <w:szCs w:val="20"/>
                        </w:rPr>
                        <w:t xml:space="preserve">negative </w:t>
                      </w:r>
                      <w:r w:rsidRPr="00C47FBA">
                        <w:rPr>
                          <w:sz w:val="20"/>
                          <w:szCs w:val="20"/>
                        </w:rPr>
                        <w:t>messages</w:t>
                      </w:r>
                      <w:r w:rsidR="00C47FBA" w:rsidRPr="00C47FBA">
                        <w:rPr>
                          <w:sz w:val="20"/>
                          <w:szCs w:val="20"/>
                        </w:rPr>
                        <w:t xml:space="preserve"> and/or forward on to others.</w:t>
                      </w:r>
                    </w:p>
                    <w:p w14:paraId="0D3383EA" w14:textId="1885C988" w:rsidR="00C47FBA" w:rsidRPr="00C47FBA" w:rsidRDefault="00C73E21" w:rsidP="006A6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47FBA">
                        <w:rPr>
                          <w:sz w:val="20"/>
                          <w:szCs w:val="20"/>
                        </w:rPr>
                        <w:t>Screen shot all messages</w:t>
                      </w:r>
                      <w:r w:rsidR="00C47FBA" w:rsidRPr="00C47FBA">
                        <w:rPr>
                          <w:sz w:val="20"/>
                          <w:szCs w:val="20"/>
                        </w:rPr>
                        <w:t xml:space="preserve"> for evidence/investigation.</w:t>
                      </w:r>
                    </w:p>
                    <w:p w14:paraId="13B790B5" w14:textId="608CE6F9" w:rsidR="00C73E21" w:rsidRPr="00C47FBA" w:rsidRDefault="00C73E21" w:rsidP="006A6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47FBA">
                        <w:rPr>
                          <w:sz w:val="20"/>
                          <w:szCs w:val="20"/>
                        </w:rPr>
                        <w:t>Block individuals</w:t>
                      </w:r>
                      <w:r w:rsidR="00C47FBA" w:rsidRPr="00C47FBA">
                        <w:rPr>
                          <w:sz w:val="20"/>
                          <w:szCs w:val="20"/>
                        </w:rPr>
                        <w:t xml:space="preserve"> sending/involved in negative messages/posts.</w:t>
                      </w:r>
                    </w:p>
                    <w:p w14:paraId="043737FD" w14:textId="77777777" w:rsidR="00C73E21" w:rsidRPr="00602AF6" w:rsidRDefault="00C73E21" w:rsidP="00C73E21">
                      <w:pPr>
                        <w:pStyle w:val="ListParagraph"/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2DEB037" wp14:editId="4B3AD914">
                <wp:simplePos x="0" y="0"/>
                <wp:positionH relativeFrom="margin">
                  <wp:align>right</wp:align>
                </wp:positionH>
                <wp:positionV relativeFrom="paragraph">
                  <wp:posOffset>9416415</wp:posOffset>
                </wp:positionV>
                <wp:extent cx="6810375" cy="243205"/>
                <wp:effectExtent l="0" t="0" r="28575" b="2349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1B377" w14:textId="7A18D607" w:rsidR="006A6BE3" w:rsidRPr="00FA353C" w:rsidRDefault="00F639CD" w:rsidP="00FA353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43CE0">
                              <w:rPr>
                                <w:i/>
                                <w:sz w:val="16"/>
                                <w:szCs w:val="16"/>
                              </w:rPr>
                              <w:t>Philips High Pupil Leadership Team approved this pupil friendly policy</w:t>
                            </w:r>
                            <w:r w:rsidR="00820C41" w:rsidRPr="00F43CE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&amp;</w:t>
                            </w:r>
                            <w:r w:rsidR="00D1342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approved by </w:t>
                            </w:r>
                            <w:r w:rsidR="00F83EB5">
                              <w:rPr>
                                <w:i/>
                                <w:sz w:val="16"/>
                                <w:szCs w:val="16"/>
                              </w:rPr>
                              <w:t>July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DEB037" id="_x0000_s1033" type="#_x0000_t202" style="position:absolute;margin-left:485.05pt;margin-top:741.45pt;width:536.25pt;height:19.1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">
                <v:textbox>
                  <w:txbxContent>
                    <w:p w14:paraId="4E01B377" w14:textId="7A18D607" w:rsidR="006A6BE3" w:rsidRPr="00FA353C" w:rsidRDefault="00F639CD" w:rsidP="00FA353C">
                      <w:pPr>
                        <w:jc w:val="center"/>
                        <w:rPr>
                          <w:i/>
                        </w:rPr>
                      </w:pPr>
                      <w:r w:rsidRPr="00F43CE0">
                        <w:rPr>
                          <w:i/>
                          <w:sz w:val="16"/>
                          <w:szCs w:val="16"/>
                        </w:rPr>
                        <w:t>Philips High Pupil Leadership Team approved this pupil friendly policy</w:t>
                      </w:r>
                      <w:r w:rsidR="00820C41" w:rsidRPr="00F43CE0">
                        <w:rPr>
                          <w:i/>
                          <w:sz w:val="16"/>
                          <w:szCs w:val="16"/>
                        </w:rPr>
                        <w:t xml:space="preserve"> &amp;</w:t>
                      </w:r>
                      <w:r w:rsidR="00D13420">
                        <w:rPr>
                          <w:i/>
                          <w:sz w:val="16"/>
                          <w:szCs w:val="16"/>
                        </w:rPr>
                        <w:t xml:space="preserve"> approved by </w:t>
                      </w:r>
                      <w:r w:rsidR="00F83EB5">
                        <w:rPr>
                          <w:i/>
                          <w:sz w:val="16"/>
                          <w:szCs w:val="16"/>
                        </w:rPr>
                        <w:t>July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AD42BB8" wp14:editId="64100A9C">
                <wp:simplePos x="0" y="0"/>
                <wp:positionH relativeFrom="margin">
                  <wp:align>right</wp:align>
                </wp:positionH>
                <wp:positionV relativeFrom="paragraph">
                  <wp:posOffset>4240530</wp:posOffset>
                </wp:positionV>
                <wp:extent cx="4933950" cy="57150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53AA3" w14:textId="77777777" w:rsidR="00C73E21" w:rsidRDefault="00C73E21" w:rsidP="00C73E2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623AB2" wp14:editId="00644BAB">
                                  <wp:extent cx="3714750" cy="42862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475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D42BB8" id="_x0000_s1034" type="#_x0000_t202" style="position:absolute;margin-left:337.3pt;margin-top:333.9pt;width:388.5pt;height:4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">
                <v:textbox>
                  <w:txbxContent>
                    <w:p w14:paraId="71053AA3" w14:textId="77777777" w:rsidR="00C73E21" w:rsidRDefault="00C73E21" w:rsidP="00C73E21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623AB2" wp14:editId="00644BAB">
                            <wp:extent cx="3714750" cy="42862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14750" cy="428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342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06AFA7B" wp14:editId="03181AC0">
                <wp:simplePos x="0" y="0"/>
                <wp:positionH relativeFrom="margin">
                  <wp:align>left</wp:align>
                </wp:positionH>
                <wp:positionV relativeFrom="paragraph">
                  <wp:posOffset>1320800</wp:posOffset>
                </wp:positionV>
                <wp:extent cx="3954780" cy="2390775"/>
                <wp:effectExtent l="0" t="0" r="2667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758EA" w14:textId="77777777" w:rsidR="009E3ACB" w:rsidRPr="00F2204C" w:rsidRDefault="009E3ACB" w:rsidP="0098572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2204C">
                              <w:rPr>
                                <w:b/>
                              </w:rPr>
                              <w:t>OUR SCHOOL</w:t>
                            </w:r>
                          </w:p>
                          <w:p w14:paraId="5DFACBEB" w14:textId="77777777" w:rsidR="00C066C5" w:rsidRDefault="00C066C5" w:rsidP="0098572B">
                            <w:pPr>
                              <w:spacing w:after="0"/>
                              <w:jc w:val="center"/>
                            </w:pPr>
                            <w:r>
                              <w:t>We want our school to be a happy place where pupils and staff feel valued, respected and part of a team.</w:t>
                            </w:r>
                          </w:p>
                          <w:p w14:paraId="796DD813" w14:textId="77777777" w:rsidR="009E3ACB" w:rsidRDefault="00C066C5" w:rsidP="0098572B">
                            <w:pPr>
                              <w:spacing w:after="0"/>
                              <w:jc w:val="center"/>
                            </w:pPr>
                            <w:r>
                              <w:t>It is a school where we are proud to celebrate our differences.</w:t>
                            </w:r>
                          </w:p>
                          <w:p w14:paraId="06074BB7" w14:textId="77777777" w:rsidR="009E3ACB" w:rsidRDefault="00C066C5" w:rsidP="0098572B">
                            <w:pPr>
                              <w:spacing w:after="0"/>
                              <w:jc w:val="center"/>
                            </w:pPr>
                            <w:r>
                              <w:t>Pupils at Philips High want every to behave in a friendly and respectful way with not bullying, negativity towards others including no use of racist or homophobic language.</w:t>
                            </w:r>
                          </w:p>
                          <w:p w14:paraId="60F053DD" w14:textId="77777777" w:rsidR="00C066C5" w:rsidRDefault="00C066C5" w:rsidP="0098572B">
                            <w:pPr>
                              <w:spacing w:after="0"/>
                              <w:jc w:val="center"/>
                            </w:pPr>
                            <w:r>
                              <w:t>We believe that everyone at Philips High is equal and should be treated equally.</w:t>
                            </w:r>
                          </w:p>
                          <w:p w14:paraId="7ECE41D0" w14:textId="77777777" w:rsidR="009E3ACB" w:rsidRDefault="009E3ACB" w:rsidP="0098572B">
                            <w:pPr>
                              <w:spacing w:after="100" w:afterAutospacing="1"/>
                              <w:jc w:val="center"/>
                            </w:pPr>
                            <w:r>
                              <w:t xml:space="preserve">This Policy </w:t>
                            </w:r>
                            <w:r w:rsidR="006A6BE3">
                              <w:t xml:space="preserve">works alongside our Behaviour &amp; </w:t>
                            </w:r>
                            <w:r w:rsidR="00D13420">
                              <w:t>Promoting Positive Atti</w:t>
                            </w:r>
                            <w:r w:rsidR="006A6BE3">
                              <w:t xml:space="preserve">tude Policy and </w:t>
                            </w:r>
                            <w:r>
                              <w:t>will help everyone know what is expected of them.</w:t>
                            </w:r>
                          </w:p>
                          <w:p w14:paraId="49BFC46B" w14:textId="77777777" w:rsidR="009E3ACB" w:rsidRDefault="009E3ACB" w:rsidP="00C066C5"/>
                          <w:p w14:paraId="5CDF2073" w14:textId="77777777" w:rsidR="009E3ACB" w:rsidRDefault="009E3ACB" w:rsidP="00C066C5"/>
                          <w:p w14:paraId="76ECC4F9" w14:textId="77777777" w:rsidR="00C066C5" w:rsidRDefault="00C066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6AFA7B" id="_x0000_s1035" type="#_x0000_t202" style="position:absolute;margin-left:0;margin-top:104pt;width:311.4pt;height:188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nD1JwIAAE0EAAAOAAAAZHJzL2Uyb0RvYy54bWysVNtu2zAMfR+wfxD0vthxky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">
                <v:textbox>
                  <w:txbxContent>
                    <w:p w14:paraId="1C5758EA" w14:textId="77777777" w:rsidR="009E3ACB" w:rsidRPr="00F2204C" w:rsidRDefault="009E3ACB" w:rsidP="0098572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2204C">
                        <w:rPr>
                          <w:b/>
                        </w:rPr>
                        <w:t>OUR SCHOOL</w:t>
                      </w:r>
                    </w:p>
                    <w:p w14:paraId="5DFACBEB" w14:textId="77777777" w:rsidR="00C066C5" w:rsidRDefault="00C066C5" w:rsidP="0098572B">
                      <w:pPr>
                        <w:spacing w:after="0"/>
                        <w:jc w:val="center"/>
                      </w:pPr>
                      <w:r>
                        <w:t>We want our school to be a happy place where pupils and staff feel valued, respected and part of a team.</w:t>
                      </w:r>
                    </w:p>
                    <w:p w14:paraId="796DD813" w14:textId="77777777" w:rsidR="009E3ACB" w:rsidRDefault="00C066C5" w:rsidP="0098572B">
                      <w:pPr>
                        <w:spacing w:after="0"/>
                        <w:jc w:val="center"/>
                      </w:pPr>
                      <w:r>
                        <w:t>It is a school where we are proud to celebrate our differences.</w:t>
                      </w:r>
                    </w:p>
                    <w:p w14:paraId="06074BB7" w14:textId="77777777" w:rsidR="009E3ACB" w:rsidRDefault="00C066C5" w:rsidP="0098572B">
                      <w:pPr>
                        <w:spacing w:after="0"/>
                        <w:jc w:val="center"/>
                      </w:pPr>
                      <w:r>
                        <w:t>Pupils at Philips High want every to behave in a friendly and respectful way with not bullying, negativity towards others including no use of racist or homophobic language.</w:t>
                      </w:r>
                    </w:p>
                    <w:p w14:paraId="60F053DD" w14:textId="77777777" w:rsidR="00C066C5" w:rsidRDefault="00C066C5" w:rsidP="0098572B">
                      <w:pPr>
                        <w:spacing w:after="0"/>
                        <w:jc w:val="center"/>
                      </w:pPr>
                      <w:r>
                        <w:t>We believe that everyone at Philips High is equal and should be treated equally.</w:t>
                      </w:r>
                    </w:p>
                    <w:p w14:paraId="7ECE41D0" w14:textId="77777777" w:rsidR="009E3ACB" w:rsidRDefault="009E3ACB" w:rsidP="0098572B">
                      <w:pPr>
                        <w:spacing w:after="100" w:afterAutospacing="1"/>
                        <w:jc w:val="center"/>
                      </w:pPr>
                      <w:r>
                        <w:t xml:space="preserve">This Policy </w:t>
                      </w:r>
                      <w:r w:rsidR="006A6BE3">
                        <w:t xml:space="preserve">works alongside our Behaviour &amp; </w:t>
                      </w:r>
                      <w:r w:rsidR="00D13420">
                        <w:t>Promoting Positive Atti</w:t>
                      </w:r>
                      <w:r w:rsidR="006A6BE3">
                        <w:t xml:space="preserve">tude Policy and </w:t>
                      </w:r>
                      <w:r>
                        <w:t>will help everyone know what is expected of them.</w:t>
                      </w:r>
                    </w:p>
                    <w:p w14:paraId="49BFC46B" w14:textId="77777777" w:rsidR="009E3ACB" w:rsidRDefault="009E3ACB" w:rsidP="00C066C5"/>
                    <w:p w14:paraId="5CDF2073" w14:textId="77777777" w:rsidR="009E3ACB" w:rsidRDefault="009E3ACB" w:rsidP="00C066C5"/>
                    <w:p w14:paraId="76ECC4F9" w14:textId="77777777" w:rsidR="00C066C5" w:rsidRDefault="00C066C5"/>
                  </w:txbxContent>
                </v:textbox>
                <w10:wrap type="square" anchorx="margin"/>
              </v:shape>
            </w:pict>
          </mc:Fallback>
        </mc:AlternateContent>
      </w:r>
      <w:r w:rsidR="00D1342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C6F7F7" wp14:editId="42238BC2">
                <wp:simplePos x="0" y="0"/>
                <wp:positionH relativeFrom="margin">
                  <wp:align>right</wp:align>
                </wp:positionH>
                <wp:positionV relativeFrom="paragraph">
                  <wp:posOffset>1320800</wp:posOffset>
                </wp:positionV>
                <wp:extent cx="2794635" cy="2381250"/>
                <wp:effectExtent l="0" t="0" r="2476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99797" w14:textId="77777777" w:rsidR="009E3ACB" w:rsidRPr="00F2204C" w:rsidRDefault="009E3ACB" w:rsidP="0098572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2204C">
                              <w:rPr>
                                <w:b/>
                              </w:rPr>
                              <w:t>WHAT IS BULLYING?</w:t>
                            </w:r>
                          </w:p>
                          <w:p w14:paraId="54095133" w14:textId="77777777" w:rsidR="009E3ACB" w:rsidRDefault="009E3ACB" w:rsidP="0098572B">
                            <w:pPr>
                              <w:spacing w:after="0"/>
                              <w:jc w:val="center"/>
                            </w:pPr>
                            <w:r>
                              <w:t>For something to be bullying it has to have happened Several Times On Purpose (STOP).</w:t>
                            </w:r>
                          </w:p>
                          <w:p w14:paraId="047CE719" w14:textId="77777777" w:rsidR="009E3ACB" w:rsidRDefault="009E3ACB" w:rsidP="0098572B">
                            <w:pPr>
                              <w:spacing w:after="0"/>
                              <w:jc w:val="center"/>
                            </w:pPr>
                            <w:r>
                              <w:t>Bullying is intentional (not an accident) and</w:t>
                            </w:r>
                          </w:p>
                          <w:p w14:paraId="46BA6E31" w14:textId="77777777" w:rsidR="009E3ACB" w:rsidRDefault="009E3ACB" w:rsidP="0098572B">
                            <w:pPr>
                              <w:spacing w:after="0"/>
                              <w:jc w:val="center"/>
                            </w:pPr>
                            <w:r>
                              <w:t>repetitive.</w:t>
                            </w:r>
                          </w:p>
                          <w:p w14:paraId="2EFB68E1" w14:textId="77777777" w:rsidR="009E3ACB" w:rsidRDefault="009E3ACB" w:rsidP="0098572B">
                            <w:pPr>
                              <w:spacing w:after="0"/>
                              <w:jc w:val="center"/>
                            </w:pPr>
                            <w:bookmarkStart w:id="0" w:name="_GoBack"/>
                            <w:bookmarkEnd w:id="0"/>
                            <w:r>
                              <w:t>Bullying can be by one person or a group of people.</w:t>
                            </w:r>
                          </w:p>
                          <w:p w14:paraId="7DF3547B" w14:textId="77777777" w:rsidR="009E3ACB" w:rsidRDefault="009E3ACB" w:rsidP="0098572B">
                            <w:pPr>
                              <w:spacing w:after="0"/>
                              <w:jc w:val="center"/>
                            </w:pPr>
                            <w:r>
                              <w:t>You can be part of group, not say or do anything but are still associated with the bullying by way of association.</w:t>
                            </w:r>
                          </w:p>
                          <w:p w14:paraId="7AFCDD3A" w14:textId="77777777" w:rsidR="009E3ACB" w:rsidRDefault="009E3ACB" w:rsidP="009E3ACB">
                            <w:pPr>
                              <w:spacing w:after="0"/>
                            </w:pPr>
                          </w:p>
                          <w:p w14:paraId="51C005A9" w14:textId="77777777" w:rsidR="00C066C5" w:rsidRDefault="00C066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6F7F7" id="_x0000_s1036" type="#_x0000_t202" style="position:absolute;margin-left:168.85pt;margin-top:104pt;width:220.05pt;height:187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">
                <v:textbox>
                  <w:txbxContent>
                    <w:p w14:paraId="5D099797" w14:textId="77777777" w:rsidR="009E3ACB" w:rsidRPr="00F2204C" w:rsidRDefault="009E3ACB" w:rsidP="0098572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2204C">
                        <w:rPr>
                          <w:b/>
                        </w:rPr>
                        <w:t>WHAT IS BULLYING?</w:t>
                      </w:r>
                    </w:p>
                    <w:p w14:paraId="54095133" w14:textId="77777777" w:rsidR="009E3ACB" w:rsidRDefault="009E3ACB" w:rsidP="0098572B">
                      <w:pPr>
                        <w:spacing w:after="0"/>
                        <w:jc w:val="center"/>
                      </w:pPr>
                      <w:r>
                        <w:t>For something to be bullying it has to have happened Several Times On Purpose (STOP).</w:t>
                      </w:r>
                    </w:p>
                    <w:p w14:paraId="047CE719" w14:textId="77777777" w:rsidR="009E3ACB" w:rsidRDefault="009E3ACB" w:rsidP="0098572B">
                      <w:pPr>
                        <w:spacing w:after="0"/>
                        <w:jc w:val="center"/>
                      </w:pPr>
                      <w:r>
                        <w:t>Bullying is intentional (not an accident) and</w:t>
                      </w:r>
                    </w:p>
                    <w:p w14:paraId="46BA6E31" w14:textId="77777777" w:rsidR="009E3ACB" w:rsidRDefault="009E3ACB" w:rsidP="0098572B">
                      <w:pPr>
                        <w:spacing w:after="0"/>
                        <w:jc w:val="center"/>
                      </w:pPr>
                      <w:r>
                        <w:t>repetitive.</w:t>
                      </w:r>
                    </w:p>
                    <w:p w14:paraId="2EFB68E1" w14:textId="77777777" w:rsidR="009E3ACB" w:rsidRDefault="009E3ACB" w:rsidP="0098572B">
                      <w:pPr>
                        <w:spacing w:after="0"/>
                        <w:jc w:val="center"/>
                      </w:pPr>
                      <w:bookmarkStart w:id="1" w:name="_GoBack"/>
                      <w:bookmarkEnd w:id="1"/>
                      <w:r>
                        <w:t>Bullying can be by one person or a group of people.</w:t>
                      </w:r>
                    </w:p>
                    <w:p w14:paraId="7DF3547B" w14:textId="77777777" w:rsidR="009E3ACB" w:rsidRDefault="009E3ACB" w:rsidP="0098572B">
                      <w:pPr>
                        <w:spacing w:after="0"/>
                        <w:jc w:val="center"/>
                      </w:pPr>
                      <w:r>
                        <w:t>You can be part of group, not say or do anything but are still associated with the bullying by way of association.</w:t>
                      </w:r>
                    </w:p>
                    <w:p w14:paraId="7AFCDD3A" w14:textId="77777777" w:rsidR="009E3ACB" w:rsidRDefault="009E3ACB" w:rsidP="009E3ACB">
                      <w:pPr>
                        <w:spacing w:after="0"/>
                      </w:pPr>
                    </w:p>
                    <w:p w14:paraId="51C005A9" w14:textId="77777777" w:rsidR="00C066C5" w:rsidRDefault="00C066C5"/>
                  </w:txbxContent>
                </v:textbox>
                <w10:wrap type="square" anchorx="margin"/>
              </v:shape>
            </w:pict>
          </mc:Fallback>
        </mc:AlternateContent>
      </w:r>
      <w:r w:rsidR="00A775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8B577D4" wp14:editId="766069C6">
                <wp:simplePos x="0" y="0"/>
                <wp:positionH relativeFrom="margin">
                  <wp:align>right</wp:align>
                </wp:positionH>
                <wp:positionV relativeFrom="paragraph">
                  <wp:posOffset>8076565</wp:posOffset>
                </wp:positionV>
                <wp:extent cx="4019550" cy="1343660"/>
                <wp:effectExtent l="0" t="0" r="19050" b="2794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17B16" w14:textId="77777777" w:rsidR="006A6BE3" w:rsidRPr="00A77523" w:rsidRDefault="006A6BE3" w:rsidP="006A6BE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7523">
                              <w:rPr>
                                <w:b/>
                                <w:sz w:val="20"/>
                                <w:szCs w:val="20"/>
                              </w:rPr>
                              <w:t>SCHOOL WILL HELP PREVENT BULLYING BY DOING:</w:t>
                            </w:r>
                          </w:p>
                          <w:p w14:paraId="5DBBD7AD" w14:textId="77777777" w:rsidR="006A6BE3" w:rsidRPr="00A77523" w:rsidRDefault="006A6BE3" w:rsidP="006A6BE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77523">
                              <w:rPr>
                                <w:sz w:val="20"/>
                                <w:szCs w:val="20"/>
                              </w:rPr>
                              <w:t>Listening</w:t>
                            </w:r>
                            <w:r w:rsidR="004E75E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7523" w:rsidRPr="00A77523">
                              <w:rPr>
                                <w:sz w:val="20"/>
                                <w:szCs w:val="20"/>
                              </w:rPr>
                              <w:t>for any form of verbal inappropriate language including racist homoph</w:t>
                            </w:r>
                            <w:r w:rsidR="004E75E0">
                              <w:rPr>
                                <w:sz w:val="20"/>
                                <w:szCs w:val="20"/>
                              </w:rPr>
                              <w:t>obic comments whether banter or</w:t>
                            </w:r>
                            <w:r w:rsidRPr="00A77523">
                              <w:rPr>
                                <w:sz w:val="20"/>
                                <w:szCs w:val="20"/>
                              </w:rPr>
                              <w:t xml:space="preserve">, acting on reports of bullying, follow up work in class/form, personal development teaching, regularly information on internet safety &amp; bullying, anti-bullying peer </w:t>
                            </w:r>
                            <w:r w:rsidR="00F639CD" w:rsidRPr="00A77523">
                              <w:rPr>
                                <w:sz w:val="20"/>
                                <w:szCs w:val="20"/>
                              </w:rPr>
                              <w:t>mentors</w:t>
                            </w:r>
                            <w:r w:rsidRPr="00A77523">
                              <w:rPr>
                                <w:sz w:val="20"/>
                                <w:szCs w:val="20"/>
                              </w:rPr>
                              <w:t>, supporting anti-bullying campaigns, respect campaigns, staff training, parent information, intervention groups, posters, promoting support awareness</w:t>
                            </w:r>
                          </w:p>
                          <w:p w14:paraId="0A4DFC24" w14:textId="77777777" w:rsidR="006A6BE3" w:rsidRDefault="006A6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B577D4" id="_x0000_s1037" type="#_x0000_t202" style="position:absolute;margin-left:265.3pt;margin-top:635.95pt;width:316.5pt;height:105.8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">
                <v:textbox>
                  <w:txbxContent>
                    <w:p w14:paraId="53617B16" w14:textId="77777777" w:rsidR="006A6BE3" w:rsidRPr="00A77523" w:rsidRDefault="006A6BE3" w:rsidP="006A6BE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A77523">
                        <w:rPr>
                          <w:b/>
                          <w:sz w:val="20"/>
                          <w:szCs w:val="20"/>
                        </w:rPr>
                        <w:t>SCHOOL WILL HELP PREVENT BULLYING BY DOING:</w:t>
                      </w:r>
                    </w:p>
                    <w:p w14:paraId="5DBBD7AD" w14:textId="77777777" w:rsidR="006A6BE3" w:rsidRPr="00A77523" w:rsidRDefault="006A6BE3" w:rsidP="006A6BE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77523">
                        <w:rPr>
                          <w:sz w:val="20"/>
                          <w:szCs w:val="20"/>
                        </w:rPr>
                        <w:t>Listening</w:t>
                      </w:r>
                      <w:r w:rsidR="004E75E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7523" w:rsidRPr="00A77523">
                        <w:rPr>
                          <w:sz w:val="20"/>
                          <w:szCs w:val="20"/>
                        </w:rPr>
                        <w:t>for any form of verbal inappropriate language including racist homoph</w:t>
                      </w:r>
                      <w:r w:rsidR="004E75E0">
                        <w:rPr>
                          <w:sz w:val="20"/>
                          <w:szCs w:val="20"/>
                        </w:rPr>
                        <w:t>obic comments whether banter or</w:t>
                      </w:r>
                      <w:r w:rsidRPr="00A77523">
                        <w:rPr>
                          <w:sz w:val="20"/>
                          <w:szCs w:val="20"/>
                        </w:rPr>
                        <w:t xml:space="preserve">, acting on reports of bullying, follow up work in class/form, personal development teaching, regularly information on internet safety &amp; bullying, anti-bullying peer </w:t>
                      </w:r>
                      <w:r w:rsidR="00F639CD" w:rsidRPr="00A77523">
                        <w:rPr>
                          <w:sz w:val="20"/>
                          <w:szCs w:val="20"/>
                        </w:rPr>
                        <w:t>mentors</w:t>
                      </w:r>
                      <w:r w:rsidRPr="00A77523">
                        <w:rPr>
                          <w:sz w:val="20"/>
                          <w:szCs w:val="20"/>
                        </w:rPr>
                        <w:t>, supporting anti-bullying campaigns, respect campaigns, staff training, parent information, intervention groups, posters, promoting support awareness</w:t>
                      </w:r>
                    </w:p>
                    <w:p w14:paraId="0A4DFC24" w14:textId="77777777" w:rsidR="006A6BE3" w:rsidRDefault="006A6BE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3B71F2" w:rsidSect="003B71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13BCE"/>
    <w:multiLevelType w:val="hybridMultilevel"/>
    <w:tmpl w:val="067C3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52F3C"/>
    <w:multiLevelType w:val="hybridMultilevel"/>
    <w:tmpl w:val="148CA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EA"/>
    <w:rsid w:val="0020625C"/>
    <w:rsid w:val="00386245"/>
    <w:rsid w:val="003B71F2"/>
    <w:rsid w:val="00451005"/>
    <w:rsid w:val="004E75E0"/>
    <w:rsid w:val="00602AF6"/>
    <w:rsid w:val="006A6BE3"/>
    <w:rsid w:val="007264A7"/>
    <w:rsid w:val="00820C41"/>
    <w:rsid w:val="008E7A99"/>
    <w:rsid w:val="0098572B"/>
    <w:rsid w:val="009E3ACB"/>
    <w:rsid w:val="00A77523"/>
    <w:rsid w:val="00BF5CD3"/>
    <w:rsid w:val="00C066C5"/>
    <w:rsid w:val="00C47FBA"/>
    <w:rsid w:val="00C73E21"/>
    <w:rsid w:val="00D073B9"/>
    <w:rsid w:val="00D13420"/>
    <w:rsid w:val="00D60CDA"/>
    <w:rsid w:val="00DB543F"/>
    <w:rsid w:val="00EB413F"/>
    <w:rsid w:val="00F2204C"/>
    <w:rsid w:val="00F230EA"/>
    <w:rsid w:val="00F43CE0"/>
    <w:rsid w:val="00F639CD"/>
    <w:rsid w:val="00F83EB5"/>
    <w:rsid w:val="00FA353C"/>
    <w:rsid w:val="00F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00000"/>
    </o:shapedefaults>
    <o:shapelayout v:ext="edit">
      <o:idmap v:ext="edit" data="1"/>
    </o:shapelayout>
  </w:shapeDefaults>
  <w:decimalSymbol w:val="."/>
  <w:listSeparator w:val=","/>
  <w14:docId w14:val="022EB69A"/>
  <w15:chartTrackingRefBased/>
  <w15:docId w15:val="{2ABF7D75-C980-4FF7-9FE7-97818476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E8D76685</Template>
  <TotalTime>1485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Bailey</dc:creator>
  <cp:keywords/>
  <dc:description/>
  <cp:lastModifiedBy>J Bailey</cp:lastModifiedBy>
  <cp:revision>8</cp:revision>
  <cp:lastPrinted>2021-07-28T11:55:00Z</cp:lastPrinted>
  <dcterms:created xsi:type="dcterms:W3CDTF">2021-10-14T08:57:00Z</dcterms:created>
  <dcterms:modified xsi:type="dcterms:W3CDTF">2024-11-05T14:39:00Z</dcterms:modified>
</cp:coreProperties>
</file>